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D1BEC" w14:textId="0F8C8957" w:rsidR="00BF1AD6" w:rsidRDefault="00646C59" w:rsidP="00646C59">
      <w:pPr>
        <w:tabs>
          <w:tab w:val="left" w:pos="564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B83DF03" w14:textId="77777777" w:rsidR="00BF1AD6" w:rsidRPr="00BF1AD6" w:rsidRDefault="00BF1AD6" w:rsidP="00F6360C">
      <w:pPr>
        <w:jc w:val="center"/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</w:pPr>
      <w:r w:rsidRPr="00BF1AD6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 xml:space="preserve">Visite e Viaggi di istruzione a.s. 2025 2026 </w:t>
      </w:r>
    </w:p>
    <w:p w14:paraId="56420DC8" w14:textId="77777777" w:rsidR="001573E2" w:rsidRPr="00FF1C39" w:rsidRDefault="00BF1AD6" w:rsidP="00F6360C">
      <w:pPr>
        <w:jc w:val="center"/>
        <w:rPr>
          <w:rFonts w:ascii="docs-Roboto" w:hAnsi="docs-Roboto"/>
          <w:b/>
          <w:bCs/>
          <w:color w:val="FF0000"/>
          <w:sz w:val="28"/>
          <w:szCs w:val="28"/>
          <w:shd w:val="clear" w:color="auto" w:fill="FFFFFF"/>
        </w:rPr>
      </w:pPr>
      <w:r w:rsidRPr="00FF1C39">
        <w:rPr>
          <w:rFonts w:ascii="docs-Roboto" w:hAnsi="docs-Roboto"/>
          <w:b/>
          <w:bCs/>
          <w:color w:val="FF0000"/>
          <w:sz w:val="28"/>
          <w:szCs w:val="28"/>
          <w:shd w:val="clear" w:color="auto" w:fill="FFFFFF"/>
        </w:rPr>
        <w:t>(durata di 1 o più giorni</w:t>
      </w:r>
      <w:r w:rsidR="001573E2" w:rsidRPr="00FF1C39">
        <w:rPr>
          <w:rFonts w:ascii="docs-Roboto" w:hAnsi="docs-Roboto"/>
          <w:b/>
          <w:bCs/>
          <w:color w:val="FF0000"/>
          <w:sz w:val="28"/>
          <w:szCs w:val="28"/>
          <w:shd w:val="clear" w:color="auto" w:fill="FFFFFF"/>
        </w:rPr>
        <w:t>)</w:t>
      </w:r>
    </w:p>
    <w:p w14:paraId="5D4BE9EF" w14:textId="21DF6F28" w:rsidR="00BF1AD6" w:rsidRPr="001573E2" w:rsidRDefault="001573E2" w:rsidP="001573E2">
      <w:pPr>
        <w:jc w:val="center"/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</w:pPr>
      <w:r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>t</w:t>
      </w:r>
      <w:r w:rsidR="00BF1AD6" w:rsidRPr="00BF1AD6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>reno</w:t>
      </w:r>
      <w:r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 xml:space="preserve"> - </w:t>
      </w:r>
      <w:r w:rsidR="00FF1C39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>auto</w:t>
      </w:r>
      <w:r w:rsidR="00BF1AD6" w:rsidRPr="00BF1AD6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 xml:space="preserve">bus privato </w:t>
      </w:r>
      <w:r w:rsidR="00FF1C39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 xml:space="preserve">- </w:t>
      </w:r>
      <w:r w:rsidR="00BF1AD6" w:rsidRPr="00BF1AD6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>aereo</w:t>
      </w:r>
    </w:p>
    <w:p w14:paraId="5AB43BA4" w14:textId="77777777" w:rsidR="00BF1AD6" w:rsidRDefault="00BF1AD6" w:rsidP="00F6360C">
      <w:pPr>
        <w:jc w:val="center"/>
        <w:rPr>
          <w:rFonts w:ascii="Arial" w:hAnsi="Arial" w:cs="Arial"/>
          <w:sz w:val="18"/>
          <w:szCs w:val="18"/>
        </w:rPr>
      </w:pPr>
    </w:p>
    <w:p w14:paraId="5A78DB38" w14:textId="77777777" w:rsidR="00BF1AD6" w:rsidRDefault="00BF1AD6" w:rsidP="00F6360C">
      <w:pPr>
        <w:jc w:val="center"/>
        <w:rPr>
          <w:rFonts w:ascii="Arial" w:hAnsi="Arial" w:cs="Arial"/>
          <w:sz w:val="18"/>
          <w:szCs w:val="18"/>
        </w:rPr>
      </w:pPr>
    </w:p>
    <w:p w14:paraId="6413ED90" w14:textId="755F0CBE" w:rsidR="00F6360C" w:rsidRPr="00CE5965" w:rsidRDefault="00F6360C" w:rsidP="00F6360C">
      <w:pPr>
        <w:jc w:val="center"/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DELIBERA DEL CONSIGLIO DI CLASSE del verbale n._________ del ___________________</w:t>
      </w:r>
    </w:p>
    <w:p w14:paraId="6B8D86C6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2F78557D" w14:textId="77777777" w:rsidR="00F6360C" w:rsidRPr="00CE5965" w:rsidRDefault="00F6360C" w:rsidP="00F6360C">
      <w:pPr>
        <w:ind w:firstLine="708"/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 xml:space="preserve">Il Consiglio della Classe/Sezione  _______  delibera all'unanimità / a maggioranza di effettuare per il </w:t>
      </w:r>
    </w:p>
    <w:p w14:paraId="3674641E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2A31A638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giorno____________ una visita istruttiva / gita scolastica_________________________________________</w:t>
      </w:r>
    </w:p>
    <w:p w14:paraId="4DC28B95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3B71B9C8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(con eventuale programma di viaggio) che si prefigge i seguenti obiettivi</w:t>
      </w:r>
    </w:p>
    <w:p w14:paraId="14F101A7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7CD92EE5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</w:p>
    <w:p w14:paraId="32E8EF1E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2D2A2957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_____________________________________________________________________________________</w:t>
      </w:r>
    </w:p>
    <w:p w14:paraId="4580C778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787130C4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La partenza e il ritorno sono previsti rispettivamente dalle ore __________  alle ore  ________.</w:t>
      </w:r>
    </w:p>
    <w:p w14:paraId="2968B7CE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6995B949" w14:textId="193EAD01" w:rsid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Il  trasporto sarà effettuato</w:t>
      </w:r>
      <w:r w:rsidR="00B67BFB">
        <w:rPr>
          <w:rFonts w:ascii="Arial" w:hAnsi="Arial" w:cs="Arial"/>
          <w:sz w:val="18"/>
          <w:szCs w:val="18"/>
        </w:rPr>
        <w:t>:</w:t>
      </w:r>
    </w:p>
    <w:p w14:paraId="291B1B84" w14:textId="05906AD2" w:rsidR="00B67BFB" w:rsidRDefault="00B67BFB" w:rsidP="00CE5965">
      <w:pPr>
        <w:pStyle w:val="Paragrafoelenco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TRENO </w:t>
      </w:r>
    </w:p>
    <w:p w14:paraId="5869A3AE" w14:textId="6C487249" w:rsidR="00B67BFB" w:rsidRDefault="00D12591" w:rsidP="00CE5965">
      <w:pPr>
        <w:pStyle w:val="Paragrafoelenco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AUTOBUS PRIVATO </w:t>
      </w:r>
      <w:r w:rsidR="00B67BFB" w:rsidRPr="00CE5965">
        <w:rPr>
          <w:rFonts w:ascii="Arial" w:hAnsi="Arial" w:cs="Arial"/>
          <w:sz w:val="18"/>
          <w:szCs w:val="18"/>
        </w:rPr>
        <w:t xml:space="preserve">DA INDIVIDUARE TRAMITE PROCEDURA </w:t>
      </w:r>
    </w:p>
    <w:p w14:paraId="5DD2D920" w14:textId="16A7AA7E" w:rsidR="00153BFF" w:rsidRPr="00CE5965" w:rsidRDefault="00D12591" w:rsidP="00CE5965">
      <w:pPr>
        <w:pStyle w:val="Paragrafoelenco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AEREO</w:t>
      </w:r>
    </w:p>
    <w:p w14:paraId="6BF483C5" w14:textId="77777777" w:rsidR="00646C59" w:rsidRDefault="00F6360C" w:rsidP="00646C59">
      <w:pPr>
        <w:rPr>
          <w:rFonts w:ascii="Arial" w:hAnsi="Arial" w:cs="Arial"/>
          <w:b/>
          <w:bCs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 xml:space="preserve">Vi partecipano n. ______ alunni di cui n._______ </w:t>
      </w:r>
      <w:r w:rsidR="00646C59">
        <w:rPr>
          <w:rFonts w:ascii="Arial" w:hAnsi="Arial" w:cs="Arial"/>
          <w:sz w:val="36"/>
          <w:szCs w:val="36"/>
        </w:rPr>
        <w:t>□</w:t>
      </w:r>
      <w:r w:rsidR="00646C59">
        <w:rPr>
          <w:rFonts w:ascii="Arial" w:hAnsi="Arial" w:cs="Arial"/>
          <w:sz w:val="18"/>
          <w:szCs w:val="18"/>
        </w:rPr>
        <w:t xml:space="preserve"> </w:t>
      </w:r>
      <w:r w:rsidR="00646C59">
        <w:rPr>
          <w:rFonts w:ascii="Arial" w:hAnsi="Arial" w:cs="Arial"/>
          <w:sz w:val="18"/>
          <w:szCs w:val="18"/>
          <w:u w:val="single"/>
        </w:rPr>
        <w:t xml:space="preserve">diversamente abili che necessitino di piattaforma </w:t>
      </w:r>
      <w:r w:rsidR="00646C59">
        <w:rPr>
          <w:rFonts w:ascii="Arial" w:hAnsi="Arial" w:cs="Arial"/>
          <w:b/>
          <w:bCs/>
          <w:sz w:val="18"/>
          <w:szCs w:val="18"/>
          <w:u w:val="single"/>
        </w:rPr>
        <w:t>(solo per viaggi con bus privato)</w:t>
      </w:r>
    </w:p>
    <w:p w14:paraId="1E700CBD" w14:textId="77777777" w:rsidR="00646C59" w:rsidRDefault="00646C59" w:rsidP="00646C59">
      <w:pPr>
        <w:rPr>
          <w:rFonts w:ascii="Arial" w:hAnsi="Arial" w:cs="Arial"/>
          <w:sz w:val="18"/>
          <w:szCs w:val="18"/>
        </w:rPr>
      </w:pPr>
    </w:p>
    <w:p w14:paraId="769004C1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Accompagneranno gli alunni i seguenti insegnanti della classe:</w:t>
      </w:r>
    </w:p>
    <w:p w14:paraId="0E1358C0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17408250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1)  Prof. ________________________________   3) Prof. ________________________________</w:t>
      </w:r>
    </w:p>
    <w:p w14:paraId="20D3F242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7E01947B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2) Prof. ________________________________    4) Prof. ________________________________</w:t>
      </w:r>
    </w:p>
    <w:p w14:paraId="1DAA2FF7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24FEE52F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 xml:space="preserve">che </w:t>
      </w:r>
      <w:r w:rsidRPr="00CE5965">
        <w:rPr>
          <w:rFonts w:ascii="Arial" w:hAnsi="Arial" w:cs="Arial"/>
          <w:b/>
          <w:sz w:val="18"/>
          <w:szCs w:val="18"/>
        </w:rPr>
        <w:t xml:space="preserve">sottoscrivono </w:t>
      </w:r>
      <w:r w:rsidRPr="00CE5965">
        <w:rPr>
          <w:rFonts w:ascii="Arial" w:hAnsi="Arial" w:cs="Arial"/>
          <w:sz w:val="18"/>
          <w:szCs w:val="18"/>
        </w:rPr>
        <w:t xml:space="preserve">di  </w:t>
      </w:r>
      <w:r w:rsidRPr="00CE5965">
        <w:rPr>
          <w:rFonts w:ascii="Arial" w:hAnsi="Arial" w:cs="Arial"/>
          <w:b/>
          <w:sz w:val="18"/>
          <w:szCs w:val="18"/>
        </w:rPr>
        <w:t xml:space="preserve">impegnarsi  </w:t>
      </w:r>
      <w:r w:rsidRPr="00CE5965">
        <w:rPr>
          <w:rFonts w:ascii="Arial" w:hAnsi="Arial" w:cs="Arial"/>
          <w:sz w:val="18"/>
          <w:szCs w:val="18"/>
        </w:rPr>
        <w:t xml:space="preserve">a partecipare  al viaggio, di </w:t>
      </w:r>
      <w:r w:rsidRPr="00CE5965">
        <w:rPr>
          <w:rFonts w:ascii="Arial" w:hAnsi="Arial" w:cs="Arial"/>
          <w:b/>
          <w:sz w:val="18"/>
          <w:szCs w:val="18"/>
        </w:rPr>
        <w:t xml:space="preserve">assumersi la responsabilità </w:t>
      </w:r>
      <w:r w:rsidRPr="00CE5965">
        <w:rPr>
          <w:rFonts w:ascii="Arial" w:hAnsi="Arial" w:cs="Arial"/>
          <w:sz w:val="18"/>
          <w:szCs w:val="18"/>
        </w:rPr>
        <w:t xml:space="preserve"> di una attenta</w:t>
      </w:r>
    </w:p>
    <w:p w14:paraId="61AAF65E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76BA5A1F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 xml:space="preserve">vigilanza  degli  alunni,  </w:t>
      </w:r>
      <w:r w:rsidRPr="00CE5965">
        <w:rPr>
          <w:rFonts w:ascii="Arial" w:hAnsi="Arial" w:cs="Arial"/>
          <w:b/>
          <w:sz w:val="18"/>
          <w:szCs w:val="18"/>
        </w:rPr>
        <w:t>di  informare,</w:t>
      </w:r>
      <w:r w:rsidRPr="00CE5965">
        <w:rPr>
          <w:rFonts w:ascii="Arial" w:hAnsi="Arial" w:cs="Arial"/>
          <w:sz w:val="18"/>
          <w:szCs w:val="18"/>
        </w:rPr>
        <w:t xml:space="preserve"> alla  fine del viaggio, gli OO. CC. e  il  Capo  d'Istituto  degli  eventuali</w:t>
      </w:r>
    </w:p>
    <w:p w14:paraId="66205FA1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030193CF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inconvenienti verificatesi e di riferire sull'esito del viaggio/visita.</w:t>
      </w:r>
    </w:p>
    <w:p w14:paraId="6E902A63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2BB70F08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Sono assicurate agli atti le dichiarazioni di consenso delle famiglie.</w:t>
      </w:r>
    </w:p>
    <w:p w14:paraId="28C86213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</w:p>
    <w:p w14:paraId="2A674746" w14:textId="77777777" w:rsidR="00F6360C" w:rsidRPr="00CE5965" w:rsidRDefault="00F6360C" w:rsidP="00F6360C">
      <w:pPr>
        <w:rPr>
          <w:rFonts w:ascii="Arial" w:hAnsi="Arial" w:cs="Arial"/>
          <w:sz w:val="18"/>
          <w:szCs w:val="18"/>
        </w:rPr>
      </w:pPr>
      <w:r w:rsidRPr="00CE5965">
        <w:rPr>
          <w:rFonts w:ascii="Arial" w:hAnsi="Arial" w:cs="Arial"/>
          <w:sz w:val="18"/>
          <w:szCs w:val="18"/>
        </w:rPr>
        <w:t>Gli insegnanti accompagnatori:</w:t>
      </w:r>
    </w:p>
    <w:p w14:paraId="57261023" w14:textId="77777777" w:rsidR="00F6360C" w:rsidRPr="00CE5965" w:rsidRDefault="00F6360C" w:rsidP="00F6360C">
      <w:pPr>
        <w:rPr>
          <w:rFonts w:ascii="Arial" w:hAnsi="Arial" w:cs="Arial"/>
          <w:b/>
          <w:sz w:val="18"/>
          <w:szCs w:val="18"/>
        </w:rPr>
      </w:pPr>
    </w:p>
    <w:p w14:paraId="6A45E208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1)_____________________________________  3)_____________________________________</w:t>
      </w:r>
    </w:p>
    <w:p w14:paraId="15FD4C83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</w:p>
    <w:p w14:paraId="316CFDE1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2)_____________________________________  4) _____________________________________</w:t>
      </w:r>
    </w:p>
    <w:p w14:paraId="3D5474BC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</w:p>
    <w:p w14:paraId="6C0F1B86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Indicare il nominativo di un docente disponibile a sostituire un’improvvisa assenza di uno dei docenti accompagnatori</w:t>
      </w:r>
    </w:p>
    <w:p w14:paraId="1A9FCB9C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</w:p>
    <w:p w14:paraId="7F52D0BF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_____________________________________________________________________________________________.</w:t>
      </w:r>
    </w:p>
    <w:p w14:paraId="271F2E9E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</w:p>
    <w:p w14:paraId="724C275B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Modena, __________________</w:t>
      </w:r>
    </w:p>
    <w:p w14:paraId="6E8EC498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</w:p>
    <w:p w14:paraId="7618E2D7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______________________________</w:t>
      </w:r>
      <w:r w:rsidRPr="00CE5965">
        <w:rPr>
          <w:rFonts w:ascii="Arial" w:hAnsi="Arial" w:cs="Arial"/>
          <w:bCs/>
          <w:sz w:val="18"/>
          <w:szCs w:val="18"/>
        </w:rPr>
        <w:tab/>
      </w:r>
      <w:r w:rsidRPr="00CE5965">
        <w:rPr>
          <w:rFonts w:ascii="Arial" w:hAnsi="Arial" w:cs="Arial"/>
          <w:bCs/>
          <w:sz w:val="18"/>
          <w:szCs w:val="18"/>
        </w:rPr>
        <w:tab/>
      </w:r>
      <w:r w:rsidRPr="00CE5965">
        <w:rPr>
          <w:rFonts w:ascii="Arial" w:hAnsi="Arial" w:cs="Arial"/>
          <w:bCs/>
          <w:sz w:val="18"/>
          <w:szCs w:val="18"/>
        </w:rPr>
        <w:tab/>
      </w:r>
      <w:r w:rsidRPr="00CE5965">
        <w:rPr>
          <w:rFonts w:ascii="Arial" w:hAnsi="Arial" w:cs="Arial"/>
          <w:bCs/>
          <w:sz w:val="18"/>
          <w:szCs w:val="18"/>
        </w:rPr>
        <w:tab/>
        <w:t xml:space="preserve">        VISTO SI AUTORIZZA</w:t>
      </w:r>
    </w:p>
    <w:p w14:paraId="33C35A67" w14:textId="77777777" w:rsidR="00F6360C" w:rsidRPr="00CE5965" w:rsidRDefault="00F6360C" w:rsidP="00F6360C">
      <w:pPr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IL DOCENTE RESPONSABILE</w:t>
      </w:r>
      <w:r w:rsidRPr="00CE5965">
        <w:rPr>
          <w:rFonts w:ascii="Arial" w:hAnsi="Arial" w:cs="Arial"/>
          <w:bCs/>
          <w:sz w:val="18"/>
          <w:szCs w:val="18"/>
        </w:rPr>
        <w:tab/>
      </w:r>
      <w:r w:rsidRPr="00CE5965">
        <w:rPr>
          <w:rFonts w:ascii="Arial" w:hAnsi="Arial" w:cs="Arial"/>
          <w:bCs/>
          <w:sz w:val="18"/>
          <w:szCs w:val="18"/>
        </w:rPr>
        <w:tab/>
      </w:r>
      <w:r w:rsidRPr="00CE5965">
        <w:rPr>
          <w:rFonts w:ascii="Arial" w:hAnsi="Arial" w:cs="Arial"/>
          <w:bCs/>
          <w:sz w:val="18"/>
          <w:szCs w:val="18"/>
        </w:rPr>
        <w:tab/>
      </w:r>
      <w:r w:rsidRPr="00CE5965">
        <w:rPr>
          <w:rFonts w:ascii="Arial" w:hAnsi="Arial" w:cs="Arial"/>
          <w:bCs/>
          <w:sz w:val="18"/>
          <w:szCs w:val="18"/>
        </w:rPr>
        <w:tab/>
      </w:r>
    </w:p>
    <w:p w14:paraId="686FE47A" w14:textId="77777777" w:rsidR="00F6360C" w:rsidRPr="00CE5965" w:rsidRDefault="00F6360C" w:rsidP="00F6360C">
      <w:pPr>
        <w:ind w:left="4956" w:firstLine="708"/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>IL DIRIGENTE SCOLASTICO</w:t>
      </w:r>
    </w:p>
    <w:p w14:paraId="279D0BF7" w14:textId="44B9FAB6" w:rsidR="00F6360C" w:rsidRPr="00CE5965" w:rsidRDefault="00F6360C" w:rsidP="00F6360C">
      <w:pPr>
        <w:ind w:left="4956" w:firstLine="708"/>
        <w:rPr>
          <w:rFonts w:ascii="Arial" w:hAnsi="Arial" w:cs="Arial"/>
          <w:bCs/>
          <w:sz w:val="18"/>
          <w:szCs w:val="18"/>
        </w:rPr>
      </w:pPr>
      <w:r w:rsidRPr="00CE5965">
        <w:rPr>
          <w:rFonts w:ascii="Arial" w:hAnsi="Arial" w:cs="Arial"/>
          <w:bCs/>
          <w:sz w:val="18"/>
          <w:szCs w:val="18"/>
        </w:rPr>
        <w:t xml:space="preserve">     </w:t>
      </w:r>
      <w:r w:rsidR="00B51990">
        <w:rPr>
          <w:rFonts w:ascii="Arial" w:hAnsi="Arial" w:cs="Arial"/>
          <w:bCs/>
          <w:sz w:val="18"/>
          <w:szCs w:val="18"/>
        </w:rPr>
        <w:t>Flavia Capodicasa</w:t>
      </w:r>
    </w:p>
    <w:p w14:paraId="4EE0CEEF" w14:textId="77777777" w:rsidR="00F6360C" w:rsidRPr="00CE5965" w:rsidRDefault="00F6360C" w:rsidP="00F6360C">
      <w:pPr>
        <w:rPr>
          <w:rFonts w:ascii="Arial" w:hAnsi="Arial" w:cs="Arial"/>
          <w:b/>
          <w:sz w:val="18"/>
          <w:szCs w:val="18"/>
        </w:rPr>
      </w:pPr>
    </w:p>
    <w:p w14:paraId="216F7640" w14:textId="77777777" w:rsidR="00F6360C" w:rsidRPr="00CE5965" w:rsidRDefault="00F6360C" w:rsidP="00F6360C">
      <w:pPr>
        <w:rPr>
          <w:rFonts w:ascii="Arial" w:hAnsi="Arial" w:cs="Arial"/>
          <w:b/>
          <w:sz w:val="18"/>
          <w:szCs w:val="18"/>
        </w:rPr>
      </w:pPr>
    </w:p>
    <w:sectPr w:rsidR="00F6360C" w:rsidRPr="00CE5965" w:rsidSect="00646C59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50F16" w14:textId="77777777" w:rsidR="00261E2C" w:rsidRDefault="00261E2C" w:rsidP="005A77FE">
      <w:r>
        <w:separator/>
      </w:r>
    </w:p>
  </w:endnote>
  <w:endnote w:type="continuationSeparator" w:id="0">
    <w:p w14:paraId="4E7F2E11" w14:textId="77777777" w:rsidR="00261E2C" w:rsidRDefault="00261E2C" w:rsidP="005A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B0B1" w14:textId="77777777" w:rsidR="00261E2C" w:rsidRDefault="00261E2C" w:rsidP="005A77FE">
      <w:bookmarkStart w:id="0" w:name="_Hlk210827647"/>
      <w:bookmarkEnd w:id="0"/>
      <w:r>
        <w:separator/>
      </w:r>
    </w:p>
  </w:footnote>
  <w:footnote w:type="continuationSeparator" w:id="0">
    <w:p w14:paraId="63A64396" w14:textId="77777777" w:rsidR="00261E2C" w:rsidRDefault="00261E2C" w:rsidP="005A7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B16E7" w14:textId="244E16FC" w:rsidR="00BF1AD6" w:rsidRPr="0051268C" w:rsidRDefault="00BF1AD6" w:rsidP="00BF1AD6">
    <w:pPr>
      <w:pStyle w:val="Corpotesto"/>
      <w:rPr>
        <w:sz w:val="20"/>
        <w:szCs w:val="20"/>
      </w:rPr>
    </w:pPr>
    <w:bookmarkStart w:id="1" w:name="_Hlk128745108"/>
    <w:r>
      <w:rPr>
        <w:noProof/>
      </w:rPr>
      <w:drawing>
        <wp:anchor distT="0" distB="0" distL="0" distR="0" simplePos="0" relativeHeight="251668480" behindDoc="0" locked="0" layoutInCell="1" allowOverlap="1" wp14:anchorId="68B96DFB" wp14:editId="038EAA0D">
          <wp:simplePos x="0" y="0"/>
          <wp:positionH relativeFrom="page">
            <wp:posOffset>4471035</wp:posOffset>
          </wp:positionH>
          <wp:positionV relativeFrom="paragraph">
            <wp:posOffset>8890</wp:posOffset>
          </wp:positionV>
          <wp:extent cx="2729865" cy="466725"/>
          <wp:effectExtent l="0" t="0" r="0" b="9525"/>
          <wp:wrapTopAndBottom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2986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0" locked="0" layoutInCell="1" allowOverlap="1" wp14:anchorId="7032D8C6" wp14:editId="73D19B1C">
          <wp:simplePos x="0" y="0"/>
          <wp:positionH relativeFrom="margin">
            <wp:posOffset>-140335</wp:posOffset>
          </wp:positionH>
          <wp:positionV relativeFrom="paragraph">
            <wp:posOffset>9525</wp:posOffset>
          </wp:positionV>
          <wp:extent cx="2693035" cy="447675"/>
          <wp:effectExtent l="0" t="0" r="0" b="9525"/>
          <wp:wrapTopAndBottom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930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C28C8">
      <w:rPr>
        <w:noProof/>
      </w:rPr>
      <w:drawing>
        <wp:anchor distT="0" distB="0" distL="114300" distR="114300" simplePos="0" relativeHeight="251639808" behindDoc="0" locked="0" layoutInCell="1" allowOverlap="1" wp14:anchorId="2FAED357" wp14:editId="60EE83D9">
          <wp:simplePos x="0" y="0"/>
          <wp:positionH relativeFrom="margin">
            <wp:posOffset>2819400</wp:posOffset>
          </wp:positionH>
          <wp:positionV relativeFrom="paragraph">
            <wp:posOffset>107315</wp:posOffset>
          </wp:positionV>
          <wp:extent cx="525145" cy="579120"/>
          <wp:effectExtent l="0" t="0" r="8255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DA6BA4" w14:textId="79995577" w:rsidR="00BF1AD6" w:rsidRDefault="00BF1AD6" w:rsidP="00BF1AD6">
    <w:pPr>
      <w:tabs>
        <w:tab w:val="center" w:pos="4819"/>
        <w:tab w:val="left" w:pos="8055"/>
      </w:tabs>
      <w:jc w:val="center"/>
      <w:rPr>
        <w:color w:val="000080"/>
      </w:rPr>
    </w:pPr>
  </w:p>
  <w:p w14:paraId="0B60569C" w14:textId="272E5702" w:rsidR="00BF1AD6" w:rsidRDefault="00BF1AD6" w:rsidP="00BF1AD6">
    <w:pPr>
      <w:tabs>
        <w:tab w:val="center" w:pos="4819"/>
        <w:tab w:val="left" w:pos="8055"/>
      </w:tabs>
      <w:jc w:val="center"/>
      <w:rPr>
        <w:color w:val="000080"/>
      </w:rPr>
    </w:pPr>
  </w:p>
  <w:p w14:paraId="586FB8E8" w14:textId="108CD763" w:rsidR="00BF1AD6" w:rsidRDefault="00BF1AD6" w:rsidP="00BF1AD6">
    <w:pPr>
      <w:tabs>
        <w:tab w:val="center" w:pos="4819"/>
        <w:tab w:val="left" w:pos="7410"/>
      </w:tabs>
      <w:rPr>
        <w:color w:val="000080"/>
      </w:rPr>
    </w:pPr>
    <w:r>
      <w:rPr>
        <w:color w:val="000080"/>
      </w:rPr>
      <w:t xml:space="preserve">                            </w:t>
    </w:r>
  </w:p>
  <w:p w14:paraId="409D86B5" w14:textId="062FAB90" w:rsidR="00BF1AD6" w:rsidRDefault="00BF1AD6" w:rsidP="00BF1AD6">
    <w:pPr>
      <w:tabs>
        <w:tab w:val="center" w:pos="4819"/>
        <w:tab w:val="left" w:pos="7410"/>
      </w:tabs>
      <w:rPr>
        <w:color w:val="000080"/>
      </w:rPr>
    </w:pPr>
    <w:r>
      <w:rPr>
        <w:noProof/>
      </w:rPr>
      <w:drawing>
        <wp:anchor distT="0" distB="0" distL="114300" distR="114300" simplePos="0" relativeHeight="251681792" behindDoc="0" locked="0" layoutInCell="1" allowOverlap="1" wp14:anchorId="39451478" wp14:editId="0093515E">
          <wp:simplePos x="0" y="0"/>
          <wp:positionH relativeFrom="column">
            <wp:posOffset>-12065</wp:posOffset>
          </wp:positionH>
          <wp:positionV relativeFrom="paragraph">
            <wp:posOffset>53340</wp:posOffset>
          </wp:positionV>
          <wp:extent cx="542925" cy="979805"/>
          <wp:effectExtent l="0" t="0" r="3175" b="0"/>
          <wp:wrapSquare wrapText="bothSides"/>
          <wp:docPr id="3" name="Immagine 3" descr="C:\Users\Preside\Downloads\Logos_Best-Practice_SAFI_MIM_Normal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eside\Downloads\Logos_Best-Practice_SAFI_MIM_Normal@2x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p w14:paraId="022E5A5B" w14:textId="77777777" w:rsidR="00BF1AD6" w:rsidRDefault="00BF1AD6" w:rsidP="00BF1AD6">
    <w:pPr>
      <w:tabs>
        <w:tab w:val="center" w:pos="4819"/>
        <w:tab w:val="left" w:pos="8055"/>
      </w:tabs>
      <w:jc w:val="center"/>
      <w:rPr>
        <w:color w:val="000080"/>
      </w:rPr>
    </w:pPr>
    <w:r w:rsidRPr="0074709E">
      <w:rPr>
        <w:noProof/>
        <w:sz w:val="18"/>
        <w:szCs w:val="18"/>
      </w:rPr>
      <w:drawing>
        <wp:anchor distT="0" distB="0" distL="114300" distR="114300" simplePos="0" relativeHeight="251685888" behindDoc="1" locked="0" layoutInCell="1" allowOverlap="1" wp14:anchorId="3DEABC35" wp14:editId="55AFD824">
          <wp:simplePos x="0" y="0"/>
          <wp:positionH relativeFrom="margin">
            <wp:posOffset>5578475</wp:posOffset>
          </wp:positionH>
          <wp:positionV relativeFrom="paragraph">
            <wp:posOffset>9691</wp:posOffset>
          </wp:positionV>
          <wp:extent cx="828000" cy="6480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D186B" w14:textId="339DB0BB" w:rsidR="00BF1AD6" w:rsidRDefault="00BF1AD6" w:rsidP="00BF1AD6">
    <w:pPr>
      <w:tabs>
        <w:tab w:val="center" w:pos="4819"/>
        <w:tab w:val="left" w:pos="7410"/>
      </w:tabs>
      <w:jc w:val="center"/>
      <w:rPr>
        <w:color w:val="000080"/>
      </w:rPr>
    </w:pPr>
    <w:r w:rsidRPr="008C28C8">
      <w:rPr>
        <w:color w:val="000080"/>
      </w:rPr>
      <w:t xml:space="preserve">ISTITUTO COMPRENSIVO N. 8 </w:t>
    </w:r>
    <w:r>
      <w:rPr>
        <w:color w:val="000080"/>
      </w:rPr>
      <w:t>–</w:t>
    </w:r>
    <w:r w:rsidRPr="008C28C8">
      <w:rPr>
        <w:color w:val="000080"/>
      </w:rPr>
      <w:t xml:space="preserve"> MODENA</w:t>
    </w:r>
  </w:p>
  <w:p w14:paraId="73AEA606" w14:textId="4391B420" w:rsidR="00BF1AD6" w:rsidRPr="000806FA" w:rsidRDefault="00BF1AD6" w:rsidP="00BF1AD6">
    <w:pPr>
      <w:tabs>
        <w:tab w:val="center" w:pos="4819"/>
        <w:tab w:val="left" w:pos="8055"/>
      </w:tabs>
      <w:jc w:val="center"/>
      <w:rPr>
        <w:color w:val="000080"/>
      </w:rPr>
    </w:pPr>
    <w:r w:rsidRPr="008C28C8">
      <w:t>Viale Reiter, 81 - 41121 MODENA - Tel. 059.222373</w:t>
    </w:r>
  </w:p>
  <w:p w14:paraId="0E242D44" w14:textId="47B80053" w:rsidR="00BF1AD6" w:rsidRDefault="00BF1AD6" w:rsidP="00BF1AD6">
    <w:pPr>
      <w:tabs>
        <w:tab w:val="left" w:pos="7121"/>
      </w:tabs>
      <w:jc w:val="center"/>
      <w:rPr>
        <w:sz w:val="18"/>
        <w:szCs w:val="18"/>
        <w:lang w:val="en-US"/>
      </w:rPr>
    </w:pPr>
    <w:r w:rsidRPr="0074709E">
      <w:rPr>
        <w:sz w:val="18"/>
        <w:szCs w:val="18"/>
        <w:lang w:val="en-US"/>
      </w:rPr>
      <w:t xml:space="preserve">Sito web: </w:t>
    </w:r>
    <w:hyperlink r:id="rId6" w:history="1">
      <w:r w:rsidRPr="0074709E">
        <w:rPr>
          <w:rStyle w:val="Collegamentoipertestuale"/>
          <w:sz w:val="18"/>
          <w:szCs w:val="18"/>
          <w:lang w:val="en-US"/>
        </w:rPr>
        <w:t>www.ic8modena.edu.it</w:t>
      </w:r>
    </w:hyperlink>
    <w:r w:rsidRPr="0074709E">
      <w:rPr>
        <w:sz w:val="18"/>
        <w:szCs w:val="18"/>
        <w:lang w:val="en-US"/>
      </w:rPr>
      <w:t xml:space="preserve"> - C.F.: 94186010362</w:t>
    </w:r>
  </w:p>
  <w:p w14:paraId="1CE95190" w14:textId="78F13BAD" w:rsidR="00BF1AD6" w:rsidRPr="000806FA" w:rsidRDefault="00BF1AD6" w:rsidP="00BF1AD6">
    <w:pPr>
      <w:tabs>
        <w:tab w:val="left" w:pos="7121"/>
      </w:tabs>
      <w:jc w:val="center"/>
      <w:rPr>
        <w:sz w:val="18"/>
        <w:szCs w:val="18"/>
        <w:lang w:val="en-US"/>
      </w:rPr>
    </w:pPr>
    <w:r w:rsidRPr="008C28C8">
      <w:rPr>
        <w:sz w:val="20"/>
        <w:szCs w:val="20"/>
      </w:rPr>
      <w:t xml:space="preserve">e-mail: moic845006@istruzione.it - </w:t>
    </w:r>
    <w:hyperlink r:id="rId7" w:history="1">
      <w:r w:rsidRPr="008C28C8">
        <w:rPr>
          <w:sz w:val="20"/>
          <w:szCs w:val="20"/>
        </w:rPr>
        <w:t>moic845006@pec.istruzione.it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7FF8"/>
    <w:multiLevelType w:val="hybridMultilevel"/>
    <w:tmpl w:val="D6F05DC0"/>
    <w:lvl w:ilvl="0" w:tplc="CB4CB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752DF"/>
    <w:multiLevelType w:val="hybridMultilevel"/>
    <w:tmpl w:val="165AC80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06E0"/>
    <w:multiLevelType w:val="hybridMultilevel"/>
    <w:tmpl w:val="BD10807A"/>
    <w:lvl w:ilvl="0" w:tplc="CB4CB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D3FE2"/>
    <w:multiLevelType w:val="hybridMultilevel"/>
    <w:tmpl w:val="21EEF8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B09D2"/>
    <w:multiLevelType w:val="hybridMultilevel"/>
    <w:tmpl w:val="03E009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73CA6"/>
    <w:multiLevelType w:val="hybridMultilevel"/>
    <w:tmpl w:val="8F40093A"/>
    <w:lvl w:ilvl="0" w:tplc="96E2D68C">
      <w:start w:val="2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B60C9E"/>
    <w:multiLevelType w:val="hybridMultilevel"/>
    <w:tmpl w:val="56F8C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C4062"/>
    <w:multiLevelType w:val="hybridMultilevel"/>
    <w:tmpl w:val="40568A4A"/>
    <w:lvl w:ilvl="0" w:tplc="0410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1601DB"/>
    <w:multiLevelType w:val="hybridMultilevel"/>
    <w:tmpl w:val="2D1E1D9C"/>
    <w:lvl w:ilvl="0" w:tplc="96E2D68C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FE4922"/>
    <w:multiLevelType w:val="hybridMultilevel"/>
    <w:tmpl w:val="ECB8168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0271F54"/>
    <w:multiLevelType w:val="hybridMultilevel"/>
    <w:tmpl w:val="0C626B88"/>
    <w:lvl w:ilvl="0" w:tplc="20B64C92">
      <w:start w:val="27"/>
      <w:numFmt w:val="decimal"/>
      <w:lvlText w:val="%1."/>
      <w:lvlJc w:val="left"/>
      <w:pPr>
        <w:tabs>
          <w:tab w:val="num" w:pos="1770"/>
        </w:tabs>
        <w:ind w:left="1770" w:hanging="1410"/>
      </w:pPr>
      <w:rPr>
        <w:rFonts w:cs="Times New Roman" w:hint="default"/>
        <w:sz w:val="28"/>
        <w:szCs w:val="28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1669AC"/>
    <w:multiLevelType w:val="hybridMultilevel"/>
    <w:tmpl w:val="00061F7C"/>
    <w:lvl w:ilvl="0" w:tplc="0410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90794D"/>
    <w:multiLevelType w:val="hybridMultilevel"/>
    <w:tmpl w:val="0546C932"/>
    <w:lvl w:ilvl="0" w:tplc="4E6CE586">
      <w:start w:val="14"/>
      <w:numFmt w:val="bullet"/>
      <w:lvlText w:val="-"/>
      <w:lvlJc w:val="left"/>
      <w:pPr>
        <w:tabs>
          <w:tab w:val="num" w:pos="1965"/>
        </w:tabs>
        <w:ind w:left="1965" w:hanging="1605"/>
      </w:pPr>
      <w:rPr>
        <w:rFonts w:ascii="Times New Roman" w:eastAsia="Times New Roman" w:hAnsi="Times New Roman"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F538A"/>
    <w:multiLevelType w:val="hybridMultilevel"/>
    <w:tmpl w:val="165AC80C"/>
    <w:lvl w:ilvl="0" w:tplc="2160B4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ewAster" w:hAnsi="NewAster" w:cs="NewAster" w:hint="default"/>
        <w:b w:val="0"/>
        <w:bCs w:val="0"/>
        <w:i/>
        <w:iCs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238AF"/>
    <w:multiLevelType w:val="hybridMultilevel"/>
    <w:tmpl w:val="69EE2766"/>
    <w:lvl w:ilvl="0" w:tplc="0410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0086B94"/>
    <w:multiLevelType w:val="hybridMultilevel"/>
    <w:tmpl w:val="514C6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B01F8"/>
    <w:multiLevelType w:val="hybridMultilevel"/>
    <w:tmpl w:val="6E2E41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607F0"/>
    <w:multiLevelType w:val="hybridMultilevel"/>
    <w:tmpl w:val="09D204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A7BFE"/>
    <w:multiLevelType w:val="hybridMultilevel"/>
    <w:tmpl w:val="3ACE7AB4"/>
    <w:lvl w:ilvl="0" w:tplc="96E2D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571493"/>
    <w:multiLevelType w:val="hybridMultilevel"/>
    <w:tmpl w:val="B7108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25113"/>
    <w:multiLevelType w:val="hybridMultilevel"/>
    <w:tmpl w:val="54E2C13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B50713D"/>
    <w:multiLevelType w:val="hybridMultilevel"/>
    <w:tmpl w:val="E22C583C"/>
    <w:lvl w:ilvl="0" w:tplc="664004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ewAster" w:hAnsi="NewAster" w:cs="NewAster" w:hint="default"/>
        <w:b w:val="0"/>
        <w:bCs w:val="0"/>
        <w:i/>
        <w:iCs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F1822CF"/>
    <w:multiLevelType w:val="hybridMultilevel"/>
    <w:tmpl w:val="F850B498"/>
    <w:lvl w:ilvl="0" w:tplc="AD46FE4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Aster" w:eastAsia="Times New Roman" w:hAnsi="NewAster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74D37"/>
    <w:multiLevelType w:val="hybridMultilevel"/>
    <w:tmpl w:val="43E06FEA"/>
    <w:lvl w:ilvl="0" w:tplc="138AFD04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hint="default"/>
        <w:b w:val="0"/>
        <w:sz w:val="27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243FA"/>
    <w:multiLevelType w:val="hybridMultilevel"/>
    <w:tmpl w:val="77241C2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40682E"/>
    <w:multiLevelType w:val="hybridMultilevel"/>
    <w:tmpl w:val="165AC80C"/>
    <w:lvl w:ilvl="0" w:tplc="4E6CE586">
      <w:start w:val="14"/>
      <w:numFmt w:val="bullet"/>
      <w:lvlText w:val="-"/>
      <w:lvlJc w:val="left"/>
      <w:pPr>
        <w:tabs>
          <w:tab w:val="num" w:pos="1965"/>
        </w:tabs>
        <w:ind w:left="1965" w:hanging="1605"/>
      </w:pPr>
      <w:rPr>
        <w:rFonts w:ascii="Times New Roman" w:eastAsia="Times New Roman" w:hAnsi="Times New Roman" w:hint="default"/>
        <w:b w:val="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0742C"/>
    <w:multiLevelType w:val="hybridMultilevel"/>
    <w:tmpl w:val="184C9718"/>
    <w:lvl w:ilvl="0" w:tplc="96E2D68C">
      <w:start w:val="1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390DF6"/>
    <w:multiLevelType w:val="hybridMultilevel"/>
    <w:tmpl w:val="97A63264"/>
    <w:lvl w:ilvl="0" w:tplc="5B64A640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1942356"/>
    <w:multiLevelType w:val="hybridMultilevel"/>
    <w:tmpl w:val="7EA63D76"/>
    <w:lvl w:ilvl="0" w:tplc="26E20CFC">
      <w:start w:val="2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sz w:val="28"/>
        <w:szCs w:val="28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E95C6D"/>
    <w:multiLevelType w:val="hybridMultilevel"/>
    <w:tmpl w:val="21EEF8D2"/>
    <w:lvl w:ilvl="0" w:tplc="138AFD04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hint="default"/>
        <w:b w:val="0"/>
        <w:sz w:val="27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F35E1"/>
    <w:multiLevelType w:val="hybridMultilevel"/>
    <w:tmpl w:val="41DACABC"/>
    <w:lvl w:ilvl="0" w:tplc="04100011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AD2A80"/>
    <w:multiLevelType w:val="hybridMultilevel"/>
    <w:tmpl w:val="165AC80C"/>
    <w:lvl w:ilvl="0" w:tplc="2160B4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ewAster" w:hAnsi="NewAster" w:cs="NewAster" w:hint="default"/>
        <w:b w:val="0"/>
        <w:bCs w:val="0"/>
        <w:i/>
        <w:iCs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00A1E"/>
    <w:multiLevelType w:val="hybridMultilevel"/>
    <w:tmpl w:val="881C14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9"/>
  </w:num>
  <w:num w:numId="3">
    <w:abstractNumId w:val="3"/>
  </w:num>
  <w:num w:numId="4">
    <w:abstractNumId w:val="12"/>
  </w:num>
  <w:num w:numId="5">
    <w:abstractNumId w:val="7"/>
  </w:num>
  <w:num w:numId="6">
    <w:abstractNumId w:val="22"/>
  </w:num>
  <w:num w:numId="7">
    <w:abstractNumId w:val="30"/>
  </w:num>
  <w:num w:numId="8">
    <w:abstractNumId w:val="1"/>
  </w:num>
  <w:num w:numId="9">
    <w:abstractNumId w:val="13"/>
  </w:num>
  <w:num w:numId="10">
    <w:abstractNumId w:val="25"/>
  </w:num>
  <w:num w:numId="11">
    <w:abstractNumId w:val="31"/>
  </w:num>
  <w:num w:numId="12">
    <w:abstractNumId w:val="21"/>
  </w:num>
  <w:num w:numId="13">
    <w:abstractNumId w:val="20"/>
  </w:num>
  <w:num w:numId="14">
    <w:abstractNumId w:val="18"/>
  </w:num>
  <w:num w:numId="15">
    <w:abstractNumId w:val="32"/>
  </w:num>
  <w:num w:numId="16">
    <w:abstractNumId w:val="11"/>
  </w:num>
  <w:num w:numId="17">
    <w:abstractNumId w:val="8"/>
  </w:num>
  <w:num w:numId="18">
    <w:abstractNumId w:val="27"/>
  </w:num>
  <w:num w:numId="19">
    <w:abstractNumId w:val="26"/>
  </w:num>
  <w:num w:numId="20">
    <w:abstractNumId w:val="5"/>
  </w:num>
  <w:num w:numId="21">
    <w:abstractNumId w:val="28"/>
  </w:num>
  <w:num w:numId="22">
    <w:abstractNumId w:val="10"/>
  </w:num>
  <w:num w:numId="23">
    <w:abstractNumId w:val="0"/>
  </w:num>
  <w:num w:numId="24">
    <w:abstractNumId w:val="2"/>
  </w:num>
  <w:num w:numId="25">
    <w:abstractNumId w:val="24"/>
  </w:num>
  <w:num w:numId="26">
    <w:abstractNumId w:val="16"/>
  </w:num>
  <w:num w:numId="27">
    <w:abstractNumId w:val="6"/>
  </w:num>
  <w:num w:numId="28">
    <w:abstractNumId w:val="19"/>
  </w:num>
  <w:num w:numId="29">
    <w:abstractNumId w:val="15"/>
  </w:num>
  <w:num w:numId="30">
    <w:abstractNumId w:val="4"/>
  </w:num>
  <w:num w:numId="31">
    <w:abstractNumId w:val="17"/>
  </w:num>
  <w:num w:numId="32">
    <w:abstractNumId w:val="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283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72B"/>
    <w:rsid w:val="000040CC"/>
    <w:rsid w:val="00036F36"/>
    <w:rsid w:val="000669A8"/>
    <w:rsid w:val="000B6B42"/>
    <w:rsid w:val="000F446A"/>
    <w:rsid w:val="00153BFF"/>
    <w:rsid w:val="001573E2"/>
    <w:rsid w:val="00181151"/>
    <w:rsid w:val="00192A4B"/>
    <w:rsid w:val="001C655F"/>
    <w:rsid w:val="001D342A"/>
    <w:rsid w:val="00200B7D"/>
    <w:rsid w:val="0020483D"/>
    <w:rsid w:val="0022764F"/>
    <w:rsid w:val="002554DB"/>
    <w:rsid w:val="00261E2C"/>
    <w:rsid w:val="00267F78"/>
    <w:rsid w:val="002778DA"/>
    <w:rsid w:val="002A5452"/>
    <w:rsid w:val="002F211A"/>
    <w:rsid w:val="003130AC"/>
    <w:rsid w:val="0033068D"/>
    <w:rsid w:val="00333354"/>
    <w:rsid w:val="0033400A"/>
    <w:rsid w:val="0035600F"/>
    <w:rsid w:val="0038315E"/>
    <w:rsid w:val="00395139"/>
    <w:rsid w:val="0039528C"/>
    <w:rsid w:val="00396B8D"/>
    <w:rsid w:val="003A05D0"/>
    <w:rsid w:val="003C24CF"/>
    <w:rsid w:val="003E0E01"/>
    <w:rsid w:val="0041239C"/>
    <w:rsid w:val="00422BE7"/>
    <w:rsid w:val="004A65BC"/>
    <w:rsid w:val="004C5A9D"/>
    <w:rsid w:val="004C6A5D"/>
    <w:rsid w:val="004D0C23"/>
    <w:rsid w:val="004F3536"/>
    <w:rsid w:val="005163F4"/>
    <w:rsid w:val="00564639"/>
    <w:rsid w:val="0058471C"/>
    <w:rsid w:val="00585DB2"/>
    <w:rsid w:val="00596CEE"/>
    <w:rsid w:val="00597623"/>
    <w:rsid w:val="005A77FE"/>
    <w:rsid w:val="005B29DC"/>
    <w:rsid w:val="005D5D32"/>
    <w:rsid w:val="0064299C"/>
    <w:rsid w:val="00646C59"/>
    <w:rsid w:val="00652C04"/>
    <w:rsid w:val="0068220A"/>
    <w:rsid w:val="006945EC"/>
    <w:rsid w:val="006A3FB9"/>
    <w:rsid w:val="006A7D24"/>
    <w:rsid w:val="006D6ACD"/>
    <w:rsid w:val="007016A0"/>
    <w:rsid w:val="00711F0D"/>
    <w:rsid w:val="00757253"/>
    <w:rsid w:val="007A449B"/>
    <w:rsid w:val="007A6573"/>
    <w:rsid w:val="007E439D"/>
    <w:rsid w:val="007E5626"/>
    <w:rsid w:val="00822801"/>
    <w:rsid w:val="009404E3"/>
    <w:rsid w:val="00A06E58"/>
    <w:rsid w:val="00A20A2A"/>
    <w:rsid w:val="00A44A18"/>
    <w:rsid w:val="00A63CB9"/>
    <w:rsid w:val="00AA3009"/>
    <w:rsid w:val="00AA75F4"/>
    <w:rsid w:val="00AE1A68"/>
    <w:rsid w:val="00AF2B4E"/>
    <w:rsid w:val="00B00A5B"/>
    <w:rsid w:val="00B04A7D"/>
    <w:rsid w:val="00B151C2"/>
    <w:rsid w:val="00B41FAF"/>
    <w:rsid w:val="00B51990"/>
    <w:rsid w:val="00B67BFB"/>
    <w:rsid w:val="00BA2170"/>
    <w:rsid w:val="00BB4743"/>
    <w:rsid w:val="00BB54F5"/>
    <w:rsid w:val="00BF1AD6"/>
    <w:rsid w:val="00C154F9"/>
    <w:rsid w:val="00C15C73"/>
    <w:rsid w:val="00CC617E"/>
    <w:rsid w:val="00CC63BF"/>
    <w:rsid w:val="00CE5965"/>
    <w:rsid w:val="00CF1A3A"/>
    <w:rsid w:val="00CF21D2"/>
    <w:rsid w:val="00D12591"/>
    <w:rsid w:val="00D15957"/>
    <w:rsid w:val="00D168B8"/>
    <w:rsid w:val="00D16B98"/>
    <w:rsid w:val="00D20E78"/>
    <w:rsid w:val="00D23993"/>
    <w:rsid w:val="00D241C8"/>
    <w:rsid w:val="00D834D1"/>
    <w:rsid w:val="00DA0436"/>
    <w:rsid w:val="00DA1E0C"/>
    <w:rsid w:val="00DB7025"/>
    <w:rsid w:val="00DE21C1"/>
    <w:rsid w:val="00E04794"/>
    <w:rsid w:val="00E32C8A"/>
    <w:rsid w:val="00EA406D"/>
    <w:rsid w:val="00EB38C4"/>
    <w:rsid w:val="00EE2D11"/>
    <w:rsid w:val="00EF5264"/>
    <w:rsid w:val="00F23671"/>
    <w:rsid w:val="00F31457"/>
    <w:rsid w:val="00F6360C"/>
    <w:rsid w:val="00F6772B"/>
    <w:rsid w:val="00F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2D5AEBC"/>
  <w14:defaultImageDpi w14:val="0"/>
  <w15:docId w15:val="{58C08D58-6EDC-43C4-919E-74F2EF99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14"/>
      <w:szCs w:val="1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autoSpaceDE w:val="0"/>
      <w:autoSpaceDN w:val="0"/>
      <w:adjustRightInd w:val="0"/>
      <w:ind w:firstLine="708"/>
      <w:outlineLvl w:val="1"/>
    </w:pPr>
    <w:rPr>
      <w:rFonts w:ascii="NewAster" w:hAnsi="NewAster" w:cs="NewAster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NewAster" w:hAnsi="NewAster" w:cs="NewAster"/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NewAster" w:hAnsi="NewAster" w:cs="NewAster"/>
      <w:b/>
      <w:bCs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autoSpaceDE w:val="0"/>
      <w:autoSpaceDN w:val="0"/>
      <w:adjustRightInd w:val="0"/>
      <w:spacing w:before="240" w:after="60" w:line="374" w:lineRule="atLeast"/>
      <w:outlineLvl w:val="4"/>
    </w:pPr>
    <w:rPr>
      <w:rFonts w:ascii="NewAster" w:hAnsi="NewAster" w:cs="NewAster"/>
      <w:b/>
      <w:bCs/>
      <w:i/>
      <w:iCs/>
      <w:color w:val="0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Testo11su128">
    <w:name w:val="Testo11su12/8"/>
    <w:uiPriority w:val="99"/>
    <w:pPr>
      <w:tabs>
        <w:tab w:val="left" w:pos="720"/>
      </w:tabs>
      <w:autoSpaceDE w:val="0"/>
      <w:autoSpaceDN w:val="0"/>
      <w:adjustRightInd w:val="0"/>
      <w:spacing w:line="256" w:lineRule="atLeast"/>
      <w:jc w:val="both"/>
    </w:pPr>
    <w:rPr>
      <w:rFonts w:ascii="Times New Roman" w:hAnsi="Times New Roman" w:cs="Times New Roman"/>
      <w:color w:val="000000"/>
      <w:sz w:val="22"/>
      <w:szCs w:val="22"/>
    </w:rPr>
  </w:style>
  <w:style w:type="paragraph" w:customStyle="1" w:styleId="Testo10">
    <w:name w:val="Testo10"/>
    <w:uiPriority w:val="99"/>
    <w:pPr>
      <w:tabs>
        <w:tab w:val="left" w:pos="720"/>
      </w:tabs>
      <w:autoSpaceDE w:val="0"/>
      <w:autoSpaceDN w:val="0"/>
      <w:adjustRightInd w:val="0"/>
      <w:spacing w:line="236" w:lineRule="atLeast"/>
      <w:jc w:val="both"/>
    </w:pPr>
    <w:rPr>
      <w:rFonts w:ascii="Times New Roman" w:hAnsi="Times New Roman" w:cs="Times New Roman"/>
    </w:rPr>
  </w:style>
  <w:style w:type="paragraph" w:customStyle="1" w:styleId="TESTO">
    <w:name w:val="TESTO"/>
    <w:uiPriority w:val="99"/>
    <w:pPr>
      <w:autoSpaceDE w:val="0"/>
      <w:autoSpaceDN w:val="0"/>
      <w:adjustRightInd w:val="0"/>
      <w:spacing w:line="256" w:lineRule="atLeast"/>
      <w:ind w:firstLine="283"/>
      <w:jc w:val="both"/>
    </w:pPr>
    <w:rPr>
      <w:rFonts w:ascii="NewAster" w:hAnsi="NewAster" w:cs="NewAster"/>
      <w:color w:val="000000"/>
      <w:sz w:val="22"/>
      <w:szCs w:val="22"/>
    </w:rPr>
  </w:style>
  <w:style w:type="paragraph" w:customStyle="1" w:styleId="Titoletto">
    <w:name w:val="Titoletto"/>
    <w:uiPriority w:val="99"/>
    <w:pPr>
      <w:autoSpaceDE w:val="0"/>
      <w:autoSpaceDN w:val="0"/>
      <w:adjustRightInd w:val="0"/>
      <w:spacing w:line="256" w:lineRule="atLeast"/>
      <w:jc w:val="both"/>
    </w:pPr>
    <w:rPr>
      <w:rFonts w:ascii="NewAster" w:hAnsi="NewAster" w:cs="NewAster"/>
      <w:b/>
      <w:bCs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center"/>
    </w:p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Rimandonotaapidipagina">
    <w:name w:val="footnote reference"/>
    <w:uiPriority w:val="99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line="236" w:lineRule="exact"/>
      <w:ind w:left="360" w:hanging="360"/>
      <w:jc w:val="both"/>
    </w:pPr>
    <w:rPr>
      <w:rFonts w:ascii="NewAster" w:hAnsi="NewAster" w:cs="NewAster"/>
      <w:sz w:val="20"/>
      <w:szCs w:val="20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1440"/>
      </w:tabs>
      <w:spacing w:line="236" w:lineRule="exact"/>
      <w:ind w:left="160" w:hanging="160"/>
      <w:jc w:val="both"/>
    </w:pPr>
    <w:rPr>
      <w:rFonts w:ascii="NewAster" w:hAnsi="NewAster" w:cs="NewAster"/>
      <w:sz w:val="20"/>
      <w:szCs w:val="20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autoSpaceDE w:val="0"/>
      <w:autoSpaceDN w:val="0"/>
      <w:adjustRightInd w:val="0"/>
      <w:spacing w:after="120" w:line="288" w:lineRule="atLeast"/>
      <w:ind w:left="280"/>
    </w:pPr>
    <w:rPr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Testo10modulistica">
    <w:name w:val="Testo 10 modulistica"/>
    <w:basedOn w:val="4testo11"/>
    <w:uiPriority w:val="99"/>
    <w:pPr>
      <w:spacing w:line="288" w:lineRule="atLeast"/>
    </w:pPr>
    <w:rPr>
      <w:sz w:val="20"/>
      <w:szCs w:val="20"/>
    </w:rPr>
  </w:style>
  <w:style w:type="paragraph" w:customStyle="1" w:styleId="4testo11">
    <w:name w:val="4_testo 11"/>
    <w:basedOn w:val="Nessunostileparagrafo"/>
    <w:uiPriority w:val="99"/>
    <w:pPr>
      <w:spacing w:line="260" w:lineRule="atLeast"/>
      <w:ind w:firstLine="360"/>
      <w:jc w:val="both"/>
    </w:pPr>
    <w:rPr>
      <w:rFonts w:ascii="NewAster" w:hAnsi="NewAster" w:cs="NewAster"/>
      <w:sz w:val="22"/>
      <w:szCs w:val="22"/>
    </w:rPr>
  </w:style>
  <w:style w:type="paragraph" w:customStyle="1" w:styleId="Nessunostileparagrafo">
    <w:name w:val="[Nessuno stile paragrafo]"/>
    <w:uiPriority w:val="99"/>
    <w:pPr>
      <w:autoSpaceDE w:val="0"/>
      <w:autoSpaceDN w:val="0"/>
      <w:adjustRightInd w:val="0"/>
      <w:spacing w:line="344" w:lineRule="atLeast"/>
    </w:pPr>
    <w:rPr>
      <w:rFonts w:ascii="Times Regular" w:hAnsi="Times Regular" w:cs="Times Regular"/>
      <w:color w:val="000000"/>
    </w:rPr>
  </w:style>
  <w:style w:type="paragraph" w:styleId="NormaleWeb">
    <w:name w:val="Normal (Web)"/>
    <w:basedOn w:val="Normale"/>
    <w:uiPriority w:val="99"/>
    <w:pPr>
      <w:autoSpaceDE w:val="0"/>
      <w:autoSpaceDN w:val="0"/>
      <w:adjustRightInd w:val="0"/>
      <w:spacing w:before="100" w:after="100" w:line="344" w:lineRule="atLeast"/>
    </w:pPr>
    <w:rPr>
      <w:color w:val="00000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00"/>
        <w:tab w:val="right" w:pos="9620"/>
      </w:tabs>
      <w:autoSpaceDE w:val="0"/>
      <w:autoSpaceDN w:val="0"/>
      <w:adjustRightInd w:val="0"/>
      <w:spacing w:line="288" w:lineRule="atLeast"/>
    </w:pPr>
    <w:rPr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Testotabelle">
    <w:name w:val="Testo tabelle"/>
    <w:basedOn w:val="4testo11"/>
    <w:uiPriority w:val="99"/>
    <w:pPr>
      <w:spacing w:line="288" w:lineRule="atLeast"/>
      <w:ind w:firstLine="0"/>
    </w:pPr>
    <w:rPr>
      <w:sz w:val="20"/>
      <w:szCs w:val="20"/>
    </w:rPr>
  </w:style>
  <w:style w:type="paragraph" w:customStyle="1" w:styleId="Notepidipagina">
    <w:name w:val="Note piè di pagina"/>
    <w:basedOn w:val="4testo11"/>
    <w:uiPriority w:val="99"/>
    <w:pPr>
      <w:spacing w:line="258" w:lineRule="atLeast"/>
      <w:ind w:firstLine="280"/>
    </w:pPr>
    <w:rPr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pPr>
      <w:autoSpaceDE w:val="0"/>
      <w:autoSpaceDN w:val="0"/>
      <w:adjustRightInd w:val="0"/>
      <w:spacing w:line="288" w:lineRule="atLeast"/>
    </w:pPr>
    <w:rPr>
      <w:rFonts w:ascii="NewAster" w:hAnsi="NewAster" w:cs="NewAster"/>
      <w:color w:val="000000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Indicecorpo10">
    <w:name w:val="Indice corpo 10"/>
    <w:basedOn w:val="4testo11"/>
    <w:uiPriority w:val="99"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spacing w:line="240" w:lineRule="atLeast"/>
      <w:ind w:firstLine="0"/>
    </w:pPr>
    <w:rPr>
      <w:sz w:val="20"/>
      <w:szCs w:val="20"/>
    </w:rPr>
  </w:style>
  <w:style w:type="paragraph" w:customStyle="1" w:styleId="Paragrafobase">
    <w:name w:val="[Paragrafo base]"/>
    <w:basedOn w:val="Nessunostileparagrafo"/>
    <w:uiPriority w:val="99"/>
  </w:style>
  <w:style w:type="paragraph" w:styleId="Pidipagina">
    <w:name w:val="footer"/>
    <w:basedOn w:val="Normale"/>
    <w:link w:val="PidipaginaCarattere"/>
    <w:uiPriority w:val="99"/>
    <w:unhideWhenUsed/>
    <w:rsid w:val="005A77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5A77FE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0B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0B7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404E3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locked/>
    <w:rsid w:val="00A63CB9"/>
    <w:rPr>
      <w:b/>
      <w:bCs/>
    </w:rPr>
  </w:style>
  <w:style w:type="paragraph" w:styleId="Corpodeltesto3">
    <w:name w:val="Body Text 3"/>
    <w:basedOn w:val="Normale"/>
    <w:link w:val="Corpodeltesto3Carattere"/>
    <w:semiHidden/>
    <w:unhideWhenUsed/>
    <w:rsid w:val="00D20E7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20E78"/>
    <w:rPr>
      <w:rFonts w:ascii="Times New Roman" w:hAnsi="Times New Roman" w:cs="Times New Roman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20E78"/>
    <w:pPr>
      <w:ind w:left="720"/>
      <w:contextualSpacing/>
    </w:pPr>
    <w:rPr>
      <w:rFonts w:ascii="Book Antiqua" w:eastAsia="MS Mincho" w:hAnsi="Book Antiqua"/>
      <w:color w:val="000000"/>
      <w:szCs w:val="20"/>
    </w:rPr>
  </w:style>
  <w:style w:type="paragraph" w:customStyle="1" w:styleId="Default">
    <w:name w:val="Default"/>
    <w:rsid w:val="00D20E7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locked/>
    <w:rsid w:val="007A4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F6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moic845006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ic8modena.edu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AppData\Local\Microsoft\Windows\Temporary%20Internet%20Files\Content.Outlook\AWD4RXYM\intestazione_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ACEF3-F7FB-4441-97CA-F9F937F7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intestazione_2</Template>
  <TotalTime>33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2164</CharactersWithSpaces>
  <SharedDoc>false</SharedDoc>
  <HLinks>
    <vt:vector size="18" baseType="variant">
      <vt:variant>
        <vt:i4>5111926</vt:i4>
      </vt:variant>
      <vt:variant>
        <vt:i4>6</vt:i4>
      </vt:variant>
      <vt:variant>
        <vt:i4>0</vt:i4>
      </vt:variant>
      <vt:variant>
        <vt:i4>5</vt:i4>
      </vt:variant>
      <vt:variant>
        <vt:lpwstr>mailto:moee00700d@pec.istruzione.it</vt:lpwstr>
      </vt:variant>
      <vt:variant>
        <vt:lpwstr/>
      </vt:variant>
      <vt:variant>
        <vt:i4>327781</vt:i4>
      </vt:variant>
      <vt:variant>
        <vt:i4>3</vt:i4>
      </vt:variant>
      <vt:variant>
        <vt:i4>0</vt:i4>
      </vt:variant>
      <vt:variant>
        <vt:i4>5</vt:i4>
      </vt:variant>
      <vt:variant>
        <vt:lpwstr>mailto:moee00700d@istruzione.it</vt:lpwstr>
      </vt:variant>
      <vt:variant>
        <vt:lpwstr/>
      </vt:variant>
      <vt:variant>
        <vt:i4>3145774</vt:i4>
      </vt:variant>
      <vt:variant>
        <vt:i4>0</vt:i4>
      </vt:variant>
      <vt:variant>
        <vt:i4>0</vt:i4>
      </vt:variant>
      <vt:variant>
        <vt:i4>5</vt:i4>
      </vt:variant>
      <vt:variant>
        <vt:lpwstr>http://www.settimocircolomodena.gov.it/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Utente</dc:creator>
  <cp:lastModifiedBy>Ivana Tirella</cp:lastModifiedBy>
  <cp:revision>13</cp:revision>
  <cp:lastPrinted>2019-11-15T08:08:00Z</cp:lastPrinted>
  <dcterms:created xsi:type="dcterms:W3CDTF">2023-10-05T10:36:00Z</dcterms:created>
  <dcterms:modified xsi:type="dcterms:W3CDTF">2025-10-08T14:19:00Z</dcterms:modified>
</cp:coreProperties>
</file>